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附件1：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0</w:t>
      </w:r>
      <w:r>
        <w:rPr>
          <w:rFonts w:ascii="黑体" w:hAnsi="黑体" w:eastAsia="黑体" w:cs="宋体"/>
          <w:sz w:val="32"/>
          <w:szCs w:val="32"/>
        </w:rPr>
        <w:t>20</w:t>
      </w:r>
      <w:r>
        <w:rPr>
          <w:rFonts w:hint="eastAsia" w:ascii="黑体" w:hAnsi="黑体" w:eastAsia="黑体" w:cs="宋体"/>
          <w:sz w:val="32"/>
          <w:szCs w:val="32"/>
        </w:rPr>
        <w:t>年第29届湖北省肿瘤学术大会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主旨报告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推荐表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大会主办方：湖北省抗癌协会 湖北省医学会肿瘤学分会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大会承办方：荆门市第二人民医院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大会主题：待定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大会日期、地点：2020年4月1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-1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日  荆门市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主旨报告时间：2020年4月1</w:t>
      </w:r>
      <w:r>
        <w:rPr>
          <w:rFonts w:hint="eastAsia" w:ascii="微软雅黑" w:hAnsi="微软雅黑" w:eastAsia="微软雅黑" w:cs="Arial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日上午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推荐截止日期：2020年1月14日</w:t>
      </w:r>
      <w:bookmarkStart w:id="0" w:name="_GoBack"/>
      <w:bookmarkEnd w:id="0"/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反馈邮箱：</w:t>
      </w:r>
      <w:r>
        <w:fldChar w:fldCharType="begin"/>
      </w:r>
      <w:r>
        <w:instrText xml:space="preserve"> HYPERLINK "mailto:guanhj3@163.com" </w:instrText>
      </w:r>
      <w:r>
        <w:fldChar w:fldCharType="separate"/>
      </w:r>
      <w:r>
        <w:rPr>
          <w:rStyle w:val="29"/>
          <w:rFonts w:hint="eastAsia" w:ascii="微软雅黑" w:hAnsi="微软雅黑" w:eastAsia="微软雅黑" w:cs="Arial"/>
          <w:sz w:val="24"/>
          <w:szCs w:val="24"/>
        </w:rPr>
        <w:t>guanhj3@163.com</w:t>
      </w:r>
      <w:r>
        <w:rPr>
          <w:rStyle w:val="29"/>
          <w:rFonts w:hint="eastAsia" w:ascii="微软雅黑" w:hAnsi="微软雅黑" w:eastAsia="微软雅黑" w:cs="Arial"/>
          <w:sz w:val="24"/>
          <w:szCs w:val="24"/>
        </w:rPr>
        <w:fldChar w:fldCharType="end"/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 xml:space="preserve"> ,</w:t>
      </w:r>
    </w:p>
    <w:p>
      <w:pPr>
        <w:spacing w:line="276" w:lineRule="auto"/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联系人：管会君 027-87670019，13114367060（微信同）</w:t>
      </w:r>
    </w:p>
    <w:tbl>
      <w:tblPr>
        <w:tblStyle w:val="2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5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推荐单位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报告题目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报告专家姓名、联系方式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报告专家简介  </w:t>
            </w:r>
            <w:r>
              <w:rPr>
                <w:rFonts w:hint="eastAsia" w:ascii="微软雅黑" w:hAnsi="微软雅黑" w:eastAsia="微软雅黑"/>
                <w:b/>
                <w:color w:val="FF0000"/>
                <w:sz w:val="24"/>
                <w:szCs w:val="24"/>
              </w:rPr>
              <w:t>（最新PPT版，请单独发送）</w:t>
            </w:r>
          </w:p>
        </w:tc>
        <w:tc>
          <w:tcPr>
            <w:tcW w:w="597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报告内容介绍</w:t>
            </w:r>
          </w:p>
        </w:tc>
        <w:tc>
          <w:tcPr>
            <w:tcW w:w="5979" w:type="dxa"/>
            <w:shd w:val="clear" w:color="auto" w:fill="auto"/>
          </w:tcPr>
          <w:p>
            <w:pPr>
              <w:ind w:firstLine="2394" w:firstLineChars="1140"/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BC5785"/>
    <w:rsid w:val="00043554"/>
    <w:rsid w:val="00047963"/>
    <w:rsid w:val="000B1475"/>
    <w:rsid w:val="001A51CD"/>
    <w:rsid w:val="001C3BA5"/>
    <w:rsid w:val="00240C12"/>
    <w:rsid w:val="003A01B5"/>
    <w:rsid w:val="003B4441"/>
    <w:rsid w:val="003F5F8F"/>
    <w:rsid w:val="00404651"/>
    <w:rsid w:val="00446A44"/>
    <w:rsid w:val="00586265"/>
    <w:rsid w:val="0065332C"/>
    <w:rsid w:val="006A17F4"/>
    <w:rsid w:val="00741163"/>
    <w:rsid w:val="007D4516"/>
    <w:rsid w:val="007E7BB4"/>
    <w:rsid w:val="00875893"/>
    <w:rsid w:val="008C41BD"/>
    <w:rsid w:val="00930C5F"/>
    <w:rsid w:val="00970BCF"/>
    <w:rsid w:val="00983E10"/>
    <w:rsid w:val="00A37EA0"/>
    <w:rsid w:val="00B1382C"/>
    <w:rsid w:val="00B72371"/>
    <w:rsid w:val="00B77842"/>
    <w:rsid w:val="00B8170A"/>
    <w:rsid w:val="00BC5785"/>
    <w:rsid w:val="00C10C32"/>
    <w:rsid w:val="00C950F3"/>
    <w:rsid w:val="00C97325"/>
    <w:rsid w:val="00CA6945"/>
    <w:rsid w:val="00CD3C0D"/>
    <w:rsid w:val="00D10262"/>
    <w:rsid w:val="00D5799F"/>
    <w:rsid w:val="00D65823"/>
    <w:rsid w:val="00D7738D"/>
    <w:rsid w:val="00DA2E40"/>
    <w:rsid w:val="00DA626A"/>
    <w:rsid w:val="00E02B18"/>
    <w:rsid w:val="00E11EF1"/>
    <w:rsid w:val="00E70057"/>
    <w:rsid w:val="00EC6163"/>
    <w:rsid w:val="00F556D4"/>
    <w:rsid w:val="00FC0701"/>
    <w:rsid w:val="64C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customStyle="1" w:styleId="30">
    <w:name w:val="无间隔1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3">
    <w:name w:val="引用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4">
    <w:name w:val="明显引用1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8">
    <w:name w:val="列出段落1"/>
    <w:basedOn w:val="1"/>
    <w:qFormat/>
    <w:uiPriority w:val="26"/>
    <w:pPr>
      <w:ind w:firstLine="420"/>
    </w:pPr>
  </w:style>
  <w:style w:type="paragraph" w:customStyle="1" w:styleId="39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paragraph" w:styleId="42">
    <w:name w:val="List Paragraph"/>
    <w:basedOn w:val="1"/>
    <w:qFormat/>
    <w:uiPriority w:val="34"/>
    <w:pPr>
      <w:ind w:firstLine="420" w:firstLineChars="200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39;&#30284;&#21327;&#20250;\&#23398;&#26415;&#20250;&#35758;\&#21382;&#24180;&#24180;&#20250;\&#21382;&#24180;&#24180;&#20250;&#30456;&#20851;&#36164;&#26009;\2019&#21313;&#22576;\&#22823;&#20250;&#25253;&#21578;\&#22823;&#20250;&#25253;&#21578;&#25512;&#33616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大会报告推荐表</Template>
  <Company>Microsoft</Company>
  <Pages>1</Pages>
  <Words>57</Words>
  <Characters>330</Characters>
  <Lines>2</Lines>
  <Paragraphs>1</Paragraphs>
  <TotalTime>8</TotalTime>
  <ScaleCrop>false</ScaleCrop>
  <LinksUpToDate>false</LinksUpToDate>
  <CharactersWithSpaces>386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2019-12-23T00:49:00Z</dcterms:created>
  <dc:creator>admin</dc:creator>
  <cp:lastModifiedBy>水辞</cp:lastModifiedBy>
  <cp:lastPrinted>2019-01-04T00:24:00Z</cp:lastPrinted>
  <dcterms:modified xsi:type="dcterms:W3CDTF">2019-12-25T07:36:46Z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